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DE" w:rsidRDefault="00CC1D52" w:rsidP="001C2E25">
      <w:pPr>
        <w:rPr>
          <w:sz w:val="24"/>
          <w:szCs w:val="24"/>
        </w:rPr>
      </w:pPr>
      <w:bookmarkStart w:id="0" w:name="_GoBack"/>
      <w:bookmarkEnd w:id="0"/>
      <w:r w:rsidRPr="004A07AB">
        <w:rPr>
          <w:sz w:val="24"/>
          <w:szCs w:val="24"/>
        </w:rPr>
        <w:t xml:space="preserve">             </w:t>
      </w:r>
      <w:r w:rsidR="009F1546">
        <w:rPr>
          <w:sz w:val="24"/>
          <w:szCs w:val="24"/>
        </w:rPr>
        <w:t xml:space="preserve">                          </w:t>
      </w:r>
    </w:p>
    <w:p w:rsidR="009F1546" w:rsidRPr="00FC38E9" w:rsidRDefault="009F1546" w:rsidP="008E08BD">
      <w:pPr>
        <w:spacing w:line="360" w:lineRule="auto"/>
        <w:jc w:val="right"/>
        <w:rPr>
          <w:sz w:val="28"/>
          <w:szCs w:val="28"/>
        </w:rPr>
      </w:pPr>
      <w:r w:rsidRPr="00FC38E9">
        <w:rPr>
          <w:sz w:val="28"/>
          <w:szCs w:val="28"/>
        </w:rPr>
        <w:t xml:space="preserve"> </w:t>
      </w:r>
      <w:r w:rsidR="00FC38E9" w:rsidRPr="00FC38E9">
        <w:rPr>
          <w:sz w:val="28"/>
          <w:szCs w:val="28"/>
        </w:rPr>
        <w:t>A</w:t>
      </w:r>
      <w:r w:rsidR="00336AEA">
        <w:rPr>
          <w:sz w:val="28"/>
          <w:szCs w:val="28"/>
        </w:rPr>
        <w:t>mp</w:t>
      </w:r>
      <w:r w:rsidR="00FC38E9" w:rsidRPr="00FC38E9">
        <w:rPr>
          <w:sz w:val="28"/>
          <w:szCs w:val="28"/>
        </w:rPr>
        <w:t>l</w:t>
      </w:r>
      <w:r w:rsidR="00336AEA">
        <w:rPr>
          <w:sz w:val="28"/>
          <w:szCs w:val="28"/>
        </w:rPr>
        <w:t>.mo</w:t>
      </w:r>
      <w:r w:rsidR="00FC38E9" w:rsidRPr="00FC38E9">
        <w:rPr>
          <w:sz w:val="28"/>
          <w:szCs w:val="28"/>
        </w:rPr>
        <w:t xml:space="preserve"> Direttore</w:t>
      </w:r>
    </w:p>
    <w:p w:rsidR="00FC38E9" w:rsidRPr="00FC38E9" w:rsidRDefault="00FC38E9" w:rsidP="008E08BD">
      <w:pPr>
        <w:spacing w:line="360" w:lineRule="auto"/>
        <w:jc w:val="right"/>
        <w:rPr>
          <w:sz w:val="28"/>
          <w:szCs w:val="28"/>
        </w:rPr>
      </w:pPr>
      <w:r w:rsidRPr="00FC38E9">
        <w:rPr>
          <w:sz w:val="28"/>
          <w:szCs w:val="28"/>
        </w:rPr>
        <w:t xml:space="preserve"> Dipartimento di Giurisprudenza</w:t>
      </w:r>
    </w:p>
    <w:p w:rsidR="00FC38E9" w:rsidRPr="00FC38E9" w:rsidRDefault="00816863" w:rsidP="008E08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U</w:t>
      </w:r>
      <w:r w:rsidR="00FC38E9" w:rsidRPr="00FC38E9">
        <w:rPr>
          <w:sz w:val="28"/>
          <w:szCs w:val="28"/>
        </w:rPr>
        <w:t>niversità d</w:t>
      </w:r>
      <w:r w:rsidR="00F44B8B">
        <w:rPr>
          <w:sz w:val="28"/>
          <w:szCs w:val="28"/>
        </w:rPr>
        <w:t>i</w:t>
      </w:r>
      <w:r w:rsidR="00FC38E9" w:rsidRPr="00FC38E9">
        <w:rPr>
          <w:sz w:val="28"/>
          <w:szCs w:val="28"/>
        </w:rPr>
        <w:t xml:space="preserve"> Foggia</w:t>
      </w:r>
    </w:p>
    <w:p w:rsidR="00FC38E9" w:rsidRPr="00FC38E9" w:rsidRDefault="00FC38E9" w:rsidP="00FC38E9">
      <w:pPr>
        <w:jc w:val="right"/>
        <w:rPr>
          <w:sz w:val="28"/>
          <w:szCs w:val="28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Pr="00FC38E9" w:rsidRDefault="00FC38E9" w:rsidP="001C2E25">
      <w:pPr>
        <w:rPr>
          <w:sz w:val="28"/>
          <w:szCs w:val="28"/>
        </w:rPr>
      </w:pPr>
      <w:r w:rsidRPr="00FC38E9">
        <w:rPr>
          <w:sz w:val="28"/>
          <w:szCs w:val="28"/>
        </w:rPr>
        <w:t xml:space="preserve">Oggetto:  Delega per </w:t>
      </w:r>
      <w:r w:rsidR="00BD5C2D">
        <w:rPr>
          <w:sz w:val="28"/>
          <w:szCs w:val="28"/>
        </w:rPr>
        <w:t>seduta</w:t>
      </w:r>
      <w:r w:rsidRPr="00FC38E9">
        <w:rPr>
          <w:sz w:val="28"/>
          <w:szCs w:val="28"/>
        </w:rPr>
        <w:t xml:space="preserve"> di </w:t>
      </w:r>
      <w:r w:rsidR="00BD5C2D">
        <w:rPr>
          <w:sz w:val="28"/>
          <w:szCs w:val="28"/>
        </w:rPr>
        <w:t>laurea</w:t>
      </w:r>
    </w:p>
    <w:p w:rsidR="00FC38E9" w:rsidRDefault="00FC38E9" w:rsidP="001C2E25">
      <w:pPr>
        <w:rPr>
          <w:sz w:val="24"/>
          <w:szCs w:val="24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Default="00FC38E9" w:rsidP="001C2E25">
      <w:pPr>
        <w:rPr>
          <w:sz w:val="24"/>
          <w:szCs w:val="24"/>
        </w:rPr>
      </w:pPr>
    </w:p>
    <w:p w:rsidR="00FC38E9" w:rsidRDefault="00AE64F5" w:rsidP="005A08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2E0366">
        <w:rPr>
          <w:sz w:val="28"/>
          <w:szCs w:val="28"/>
        </w:rPr>
        <w:t>/la</w:t>
      </w:r>
      <w:r>
        <w:rPr>
          <w:sz w:val="28"/>
          <w:szCs w:val="28"/>
        </w:rPr>
        <w:t xml:space="preserve"> s</w:t>
      </w:r>
      <w:r w:rsidR="00FC38E9" w:rsidRPr="00FC38E9">
        <w:rPr>
          <w:sz w:val="28"/>
          <w:szCs w:val="28"/>
        </w:rPr>
        <w:t>ottoscritto</w:t>
      </w:r>
      <w:r w:rsidR="002E0366">
        <w:rPr>
          <w:sz w:val="28"/>
          <w:szCs w:val="28"/>
        </w:rPr>
        <w:t>/a</w:t>
      </w:r>
      <w:r>
        <w:rPr>
          <w:sz w:val="28"/>
          <w:szCs w:val="28"/>
        </w:rPr>
        <w:t xml:space="preserve"> P</w:t>
      </w:r>
      <w:r w:rsidR="00FC38E9" w:rsidRPr="00FC38E9">
        <w:rPr>
          <w:sz w:val="28"/>
          <w:szCs w:val="28"/>
        </w:rPr>
        <w:t>rof.</w:t>
      </w:r>
      <w:r w:rsidR="00DB7AB8">
        <w:rPr>
          <w:sz w:val="28"/>
          <w:szCs w:val="28"/>
        </w:rPr>
        <w:t>/Prof.ssa___________________________</w:t>
      </w:r>
      <w:r w:rsidR="00FC38E9">
        <w:rPr>
          <w:sz w:val="24"/>
          <w:szCs w:val="24"/>
        </w:rPr>
        <w:t xml:space="preserve">, </w:t>
      </w:r>
      <w:r w:rsidR="00FC38E9" w:rsidRPr="00FC38E9">
        <w:rPr>
          <w:sz w:val="28"/>
          <w:szCs w:val="28"/>
        </w:rPr>
        <w:t>titolare</w:t>
      </w:r>
      <w:r w:rsidR="005A085A">
        <w:rPr>
          <w:sz w:val="28"/>
          <w:szCs w:val="28"/>
        </w:rPr>
        <w:t xml:space="preserve"> </w:t>
      </w:r>
      <w:r w:rsidR="00FC38E9">
        <w:rPr>
          <w:sz w:val="28"/>
          <w:szCs w:val="28"/>
        </w:rPr>
        <w:t>dell’insegnamento</w:t>
      </w:r>
      <w:r w:rsidR="008F4628" w:rsidRPr="008F4628">
        <w:rPr>
          <w:sz w:val="28"/>
          <w:szCs w:val="28"/>
        </w:rPr>
        <w:t xml:space="preserve"> </w:t>
      </w:r>
      <w:r w:rsidR="008F4628">
        <w:rPr>
          <w:sz w:val="28"/>
          <w:szCs w:val="28"/>
        </w:rPr>
        <w:t xml:space="preserve">di </w:t>
      </w:r>
      <w:r w:rsidR="00FF3FFB">
        <w:rPr>
          <w:sz w:val="28"/>
          <w:szCs w:val="28"/>
        </w:rPr>
        <w:t xml:space="preserve">Diritto del lavoro </w:t>
      </w:r>
      <w:r w:rsidR="008F4628">
        <w:rPr>
          <w:sz w:val="28"/>
          <w:szCs w:val="28"/>
        </w:rPr>
        <w:t xml:space="preserve">presso </w:t>
      </w:r>
      <w:r w:rsidR="00FC38E9">
        <w:rPr>
          <w:sz w:val="28"/>
          <w:szCs w:val="28"/>
        </w:rPr>
        <w:t>codesto</w:t>
      </w:r>
      <w:r>
        <w:rPr>
          <w:sz w:val="28"/>
          <w:szCs w:val="28"/>
        </w:rPr>
        <w:t xml:space="preserve"> Dipartimento, delega </w:t>
      </w:r>
      <w:r w:rsidR="00FC38E9">
        <w:rPr>
          <w:sz w:val="28"/>
          <w:szCs w:val="28"/>
        </w:rPr>
        <w:t>il</w:t>
      </w:r>
      <w:r w:rsidR="005A085A">
        <w:rPr>
          <w:sz w:val="28"/>
          <w:szCs w:val="28"/>
        </w:rPr>
        <w:t>/</w:t>
      </w:r>
      <w:smartTag w:uri="urn:schemas-microsoft-com:office:smarttags" w:element="PersonName">
        <w:smartTagPr>
          <w:attr w:name="ProductID" w:val="la Prof./Prof.ssa"/>
        </w:smartTagPr>
        <w:r w:rsidR="005A085A">
          <w:rPr>
            <w:sz w:val="28"/>
            <w:szCs w:val="28"/>
          </w:rPr>
          <w:t>la</w:t>
        </w:r>
        <w:r>
          <w:rPr>
            <w:sz w:val="28"/>
            <w:szCs w:val="28"/>
          </w:rPr>
          <w:t xml:space="preserve"> </w:t>
        </w:r>
        <w:r w:rsidR="00FC38E9">
          <w:rPr>
            <w:sz w:val="28"/>
            <w:szCs w:val="28"/>
          </w:rPr>
          <w:t>Prof.</w:t>
        </w:r>
        <w:r w:rsidR="005A085A">
          <w:rPr>
            <w:sz w:val="28"/>
            <w:szCs w:val="28"/>
          </w:rPr>
          <w:t>/Prof.ssa</w:t>
        </w:r>
      </w:smartTag>
      <w:r w:rsidR="005D37FC">
        <w:rPr>
          <w:sz w:val="28"/>
          <w:szCs w:val="28"/>
        </w:rPr>
        <w:t xml:space="preserve"> </w:t>
      </w:r>
      <w:r w:rsidR="00FC38E9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</w:t>
      </w:r>
      <w:r w:rsidR="00FC38E9">
        <w:rPr>
          <w:sz w:val="28"/>
          <w:szCs w:val="28"/>
        </w:rPr>
        <w:t>_ a prese</w:t>
      </w:r>
      <w:r w:rsidR="005D37FC">
        <w:rPr>
          <w:sz w:val="28"/>
          <w:szCs w:val="28"/>
        </w:rPr>
        <w:t>nziare</w:t>
      </w:r>
      <w:r w:rsidR="005A085A">
        <w:rPr>
          <w:sz w:val="28"/>
          <w:szCs w:val="28"/>
        </w:rPr>
        <w:t xml:space="preserve"> </w:t>
      </w:r>
      <w:r w:rsidR="005D37FC">
        <w:rPr>
          <w:sz w:val="28"/>
          <w:szCs w:val="28"/>
        </w:rPr>
        <w:t>a</w:t>
      </w:r>
      <w:r w:rsidR="00FC38E9">
        <w:rPr>
          <w:sz w:val="28"/>
          <w:szCs w:val="28"/>
        </w:rPr>
        <w:t xml:space="preserve">ll’esame  di  </w:t>
      </w:r>
      <w:r w:rsidR="00BD5C2D">
        <w:rPr>
          <w:sz w:val="28"/>
          <w:szCs w:val="28"/>
        </w:rPr>
        <w:t>laurea</w:t>
      </w:r>
      <w:r w:rsidR="00FC38E9">
        <w:rPr>
          <w:sz w:val="28"/>
          <w:szCs w:val="28"/>
        </w:rPr>
        <w:t xml:space="preserve">  d</w:t>
      </w:r>
      <w:r w:rsidR="005A085A">
        <w:rPr>
          <w:sz w:val="28"/>
          <w:szCs w:val="28"/>
        </w:rPr>
        <w:t xml:space="preserve">el/la </w:t>
      </w:r>
      <w:r>
        <w:rPr>
          <w:sz w:val="28"/>
          <w:szCs w:val="28"/>
        </w:rPr>
        <w:t>sig./</w:t>
      </w:r>
      <w:r w:rsidR="005A085A">
        <w:rPr>
          <w:sz w:val="28"/>
          <w:szCs w:val="28"/>
        </w:rPr>
        <w:t xml:space="preserve">sig.ra </w:t>
      </w:r>
      <w:r w:rsidR="00FC38E9">
        <w:rPr>
          <w:sz w:val="28"/>
          <w:szCs w:val="28"/>
        </w:rPr>
        <w:t>__________________________________,</w:t>
      </w:r>
      <w:r w:rsidR="005A085A">
        <w:rPr>
          <w:sz w:val="28"/>
          <w:szCs w:val="28"/>
        </w:rPr>
        <w:t xml:space="preserve"> in qualità di relatore, </w:t>
      </w:r>
      <w:r w:rsidR="00FC38E9">
        <w:rPr>
          <w:sz w:val="28"/>
          <w:szCs w:val="28"/>
        </w:rPr>
        <w:t>previsto  in  data ____/____/___</w:t>
      </w:r>
      <w:r>
        <w:rPr>
          <w:sz w:val="28"/>
          <w:szCs w:val="28"/>
        </w:rPr>
        <w:t>__</w:t>
      </w:r>
      <w:r w:rsidR="00FC38E9">
        <w:rPr>
          <w:sz w:val="28"/>
          <w:szCs w:val="28"/>
        </w:rPr>
        <w:t>__.</w:t>
      </w: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Distinti  saluti</w:t>
      </w: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Foggia, ______________________</w:t>
      </w: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I</w:t>
      </w:r>
      <w:r w:rsidR="001D328D">
        <w:rPr>
          <w:sz w:val="28"/>
          <w:szCs w:val="28"/>
        </w:rPr>
        <w:t>l</w:t>
      </w:r>
      <w:r>
        <w:rPr>
          <w:sz w:val="28"/>
          <w:szCs w:val="28"/>
        </w:rPr>
        <w:t xml:space="preserve"> Docente richiedente</w:t>
      </w: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</w:p>
    <w:p w:rsidR="00FC38E9" w:rsidRDefault="00FC38E9" w:rsidP="005A08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</w:t>
      </w:r>
    </w:p>
    <w:p w:rsidR="00FC38E9" w:rsidRDefault="00FC38E9" w:rsidP="005A085A">
      <w:pPr>
        <w:spacing w:line="360" w:lineRule="auto"/>
        <w:jc w:val="both"/>
        <w:rPr>
          <w:sz w:val="24"/>
          <w:szCs w:val="24"/>
        </w:rPr>
      </w:pPr>
    </w:p>
    <w:p w:rsidR="00D921EC" w:rsidRPr="00D80EC7" w:rsidRDefault="00D921EC" w:rsidP="005A085A">
      <w:pPr>
        <w:spacing w:line="360" w:lineRule="auto"/>
        <w:ind w:right="-567"/>
        <w:jc w:val="both"/>
        <w:rPr>
          <w:sz w:val="24"/>
          <w:szCs w:val="24"/>
        </w:rPr>
      </w:pPr>
      <w:r w:rsidRPr="00D80EC7">
        <w:rPr>
          <w:sz w:val="24"/>
          <w:szCs w:val="24"/>
        </w:rPr>
        <w:t xml:space="preserve"> </w:t>
      </w:r>
      <w:r w:rsidR="000118FD" w:rsidRPr="00D80EC7">
        <w:rPr>
          <w:sz w:val="24"/>
          <w:szCs w:val="24"/>
        </w:rPr>
        <w:t xml:space="preserve"> </w:t>
      </w:r>
    </w:p>
    <w:sectPr w:rsidR="00D921EC" w:rsidRPr="00D80EC7" w:rsidSect="001230ED">
      <w:headerReference w:type="default" r:id="rId7"/>
      <w:footerReference w:type="even" r:id="rId8"/>
      <w:pgSz w:w="11906" w:h="16838" w:code="9"/>
      <w:pgMar w:top="198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1B" w:rsidRDefault="00FD4C1B">
      <w:r>
        <w:separator/>
      </w:r>
    </w:p>
  </w:endnote>
  <w:endnote w:type="continuationSeparator" w:id="0">
    <w:p w:rsidR="00FD4C1B" w:rsidRDefault="00F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E4" w:rsidRDefault="008B4C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B4CE4" w:rsidRDefault="008B4CE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1B" w:rsidRDefault="00FD4C1B">
      <w:r>
        <w:separator/>
      </w:r>
    </w:p>
  </w:footnote>
  <w:footnote w:type="continuationSeparator" w:id="0">
    <w:p w:rsidR="00FD4C1B" w:rsidRDefault="00FD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63" w:rsidRDefault="00B76452" w:rsidP="00E73663">
    <w:pPr>
      <w:rPr>
        <w:smallCaps/>
        <w:spacing w:val="20"/>
        <w:sz w:val="22"/>
        <w:szCs w:val="24"/>
      </w:rPr>
    </w:pPr>
    <w:r w:rsidRPr="00BC4F3D">
      <w:rPr>
        <w:noProof/>
      </w:rPr>
      <w:drawing>
        <wp:inline distT="0" distB="0" distL="0" distR="0">
          <wp:extent cx="1485900" cy="1276350"/>
          <wp:effectExtent l="0" t="0" r="0" b="0"/>
          <wp:docPr id="1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FB5">
      <w:rPr>
        <w:smallCaps/>
        <w:spacing w:val="20"/>
        <w:sz w:val="22"/>
        <w:szCs w:val="24"/>
      </w:rPr>
      <w:t xml:space="preserve">        </w:t>
    </w:r>
  </w:p>
  <w:p w:rsidR="00E73663" w:rsidRDefault="00E73663" w:rsidP="00E73663">
    <w:r>
      <w:rPr>
        <w:smallCaps/>
        <w:spacing w:val="20"/>
        <w:sz w:val="22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963"/>
    <w:multiLevelType w:val="hybridMultilevel"/>
    <w:tmpl w:val="0974E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C549E"/>
    <w:multiLevelType w:val="hybridMultilevel"/>
    <w:tmpl w:val="08C6CE7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DF17F26"/>
    <w:multiLevelType w:val="hybridMultilevel"/>
    <w:tmpl w:val="6A1E9C5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BA"/>
    <w:rsid w:val="000068EB"/>
    <w:rsid w:val="000118FD"/>
    <w:rsid w:val="00025699"/>
    <w:rsid w:val="0002591D"/>
    <w:rsid w:val="000620A6"/>
    <w:rsid w:val="000809ED"/>
    <w:rsid w:val="000B5F73"/>
    <w:rsid w:val="000D6C34"/>
    <w:rsid w:val="000F0335"/>
    <w:rsid w:val="000F5D95"/>
    <w:rsid w:val="0010273A"/>
    <w:rsid w:val="001230ED"/>
    <w:rsid w:val="00126CD8"/>
    <w:rsid w:val="00163009"/>
    <w:rsid w:val="00174211"/>
    <w:rsid w:val="00187A77"/>
    <w:rsid w:val="001A4EDE"/>
    <w:rsid w:val="001C2E25"/>
    <w:rsid w:val="001D328D"/>
    <w:rsid w:val="001F6614"/>
    <w:rsid w:val="00202E02"/>
    <w:rsid w:val="00256E21"/>
    <w:rsid w:val="00272607"/>
    <w:rsid w:val="002A5C9F"/>
    <w:rsid w:val="002B265B"/>
    <w:rsid w:val="002C7CA6"/>
    <w:rsid w:val="002D7A12"/>
    <w:rsid w:val="002E0366"/>
    <w:rsid w:val="00300304"/>
    <w:rsid w:val="003063C7"/>
    <w:rsid w:val="00336AEA"/>
    <w:rsid w:val="00367AE4"/>
    <w:rsid w:val="003A1CC6"/>
    <w:rsid w:val="003A54DD"/>
    <w:rsid w:val="003D5864"/>
    <w:rsid w:val="004057C2"/>
    <w:rsid w:val="00427FC5"/>
    <w:rsid w:val="00455F75"/>
    <w:rsid w:val="00457462"/>
    <w:rsid w:val="004A07AB"/>
    <w:rsid w:val="004C185B"/>
    <w:rsid w:val="00505879"/>
    <w:rsid w:val="005907DF"/>
    <w:rsid w:val="005A085A"/>
    <w:rsid w:val="005A25ED"/>
    <w:rsid w:val="005A4446"/>
    <w:rsid w:val="005C43FE"/>
    <w:rsid w:val="005D37FC"/>
    <w:rsid w:val="006A05EA"/>
    <w:rsid w:val="006A382C"/>
    <w:rsid w:val="006B6AF2"/>
    <w:rsid w:val="006D426E"/>
    <w:rsid w:val="006E0FB5"/>
    <w:rsid w:val="00713090"/>
    <w:rsid w:val="00724EA5"/>
    <w:rsid w:val="007373DE"/>
    <w:rsid w:val="00772AED"/>
    <w:rsid w:val="007745E1"/>
    <w:rsid w:val="007D1842"/>
    <w:rsid w:val="007E1894"/>
    <w:rsid w:val="007E42CC"/>
    <w:rsid w:val="008050AF"/>
    <w:rsid w:val="00816863"/>
    <w:rsid w:val="00847B0C"/>
    <w:rsid w:val="008865EF"/>
    <w:rsid w:val="008914BA"/>
    <w:rsid w:val="008B4CE4"/>
    <w:rsid w:val="008E08BD"/>
    <w:rsid w:val="008E6A64"/>
    <w:rsid w:val="008F4628"/>
    <w:rsid w:val="009014AD"/>
    <w:rsid w:val="00904679"/>
    <w:rsid w:val="00904F5F"/>
    <w:rsid w:val="00922F0C"/>
    <w:rsid w:val="00933EB8"/>
    <w:rsid w:val="00960326"/>
    <w:rsid w:val="009746B2"/>
    <w:rsid w:val="009F1546"/>
    <w:rsid w:val="00A5331D"/>
    <w:rsid w:val="00A86D15"/>
    <w:rsid w:val="00AB5F6D"/>
    <w:rsid w:val="00AE64F5"/>
    <w:rsid w:val="00AF071C"/>
    <w:rsid w:val="00B07EDE"/>
    <w:rsid w:val="00B616B0"/>
    <w:rsid w:val="00B76452"/>
    <w:rsid w:val="00BC1413"/>
    <w:rsid w:val="00BD152A"/>
    <w:rsid w:val="00BD5C2D"/>
    <w:rsid w:val="00C040AA"/>
    <w:rsid w:val="00CA2640"/>
    <w:rsid w:val="00CC1D52"/>
    <w:rsid w:val="00D047F0"/>
    <w:rsid w:val="00D12158"/>
    <w:rsid w:val="00D47B44"/>
    <w:rsid w:val="00D56E5A"/>
    <w:rsid w:val="00D80384"/>
    <w:rsid w:val="00D80EC7"/>
    <w:rsid w:val="00D921EC"/>
    <w:rsid w:val="00DB00ED"/>
    <w:rsid w:val="00DB7AB8"/>
    <w:rsid w:val="00DC5891"/>
    <w:rsid w:val="00DD09DF"/>
    <w:rsid w:val="00E21732"/>
    <w:rsid w:val="00E448CB"/>
    <w:rsid w:val="00E73663"/>
    <w:rsid w:val="00E853B2"/>
    <w:rsid w:val="00E96805"/>
    <w:rsid w:val="00EC1B03"/>
    <w:rsid w:val="00F004C7"/>
    <w:rsid w:val="00F44B8B"/>
    <w:rsid w:val="00F87EBA"/>
    <w:rsid w:val="00FB2FF2"/>
    <w:rsid w:val="00FC38E9"/>
    <w:rsid w:val="00FD4C1B"/>
    <w:rsid w:val="00FD73BD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8CAD7D-CEF7-48C3-8799-F236E71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after="300" w:line="360" w:lineRule="exact"/>
      <w:ind w:left="357" w:hanging="357"/>
      <w:jc w:val="both"/>
      <w:outlineLvl w:val="0"/>
    </w:pPr>
    <w:rPr>
      <w:rFonts w:ascii="Baskerville Old Face" w:hAnsi="Baskerville Old Face"/>
      <w:sz w:val="28"/>
    </w:rPr>
  </w:style>
  <w:style w:type="paragraph" w:styleId="Titolo2">
    <w:name w:val="heading 2"/>
    <w:basedOn w:val="Normale"/>
    <w:next w:val="Normale"/>
    <w:qFormat/>
    <w:pPr>
      <w:keepNext/>
      <w:spacing w:after="100"/>
      <w:jc w:val="both"/>
      <w:outlineLvl w:val="1"/>
    </w:pPr>
    <w:rPr>
      <w:rFonts w:ascii="Baskerville Old Face" w:hAnsi="Baskerville Old Face"/>
      <w:sz w:val="26"/>
    </w:rPr>
  </w:style>
  <w:style w:type="paragraph" w:styleId="Titolo3">
    <w:name w:val="heading 3"/>
    <w:basedOn w:val="Normale"/>
    <w:next w:val="Normale"/>
    <w:qFormat/>
    <w:pPr>
      <w:keepNext/>
      <w:spacing w:after="400" w:line="360" w:lineRule="auto"/>
      <w:ind w:right="102" w:firstLine="284"/>
      <w:jc w:val="both"/>
      <w:outlineLvl w:val="2"/>
    </w:pPr>
    <w:rPr>
      <w:rFonts w:ascii="Baskerville Old Face" w:hAnsi="Baskerville Old Face"/>
      <w:sz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mallCap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spacing w:before="200"/>
      <w:ind w:left="36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spacing w:before="200"/>
      <w:ind w:left="714" w:hanging="5"/>
      <w:jc w:val="both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spacing w:before="200" w:line="360" w:lineRule="auto"/>
      <w:jc w:val="center"/>
      <w:outlineLvl w:val="7"/>
    </w:pPr>
    <w:rPr>
      <w:rFonts w:ascii="Baskerville Old Face" w:hAnsi="Baskerville Old Face"/>
      <w:sz w:val="2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Impact" w:hAnsi="Impact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357"/>
      <w:jc w:val="both"/>
    </w:pPr>
    <w:rPr>
      <w:sz w:val="24"/>
    </w:rPr>
  </w:style>
  <w:style w:type="paragraph" w:styleId="Corpotesto">
    <w:name w:val="Body Text"/>
    <w:basedOn w:val="Normale"/>
    <w:rPr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spacing w:line="360" w:lineRule="auto"/>
      <w:ind w:left="714" w:hanging="357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300" w:line="360" w:lineRule="auto"/>
      <w:jc w:val="both"/>
    </w:pPr>
    <w:rPr>
      <w:rFonts w:ascii="Baskerville Old Face" w:hAnsi="Baskerville Old Face"/>
      <w:sz w:val="26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Baskerville Old Face" w:hAnsi="Baskerville Old Face"/>
      <w:b/>
      <w:bCs/>
      <w:sz w:val="26"/>
    </w:rPr>
  </w:style>
  <w:style w:type="paragraph" w:styleId="Testodelblocco">
    <w:name w:val="Block Text"/>
    <w:basedOn w:val="Normale"/>
    <w:pPr>
      <w:spacing w:line="360" w:lineRule="auto"/>
      <w:ind w:left="357" w:right="357"/>
      <w:jc w:val="both"/>
    </w:pPr>
    <w:rPr>
      <w:rFonts w:ascii="Baskerville Old Face" w:hAnsi="Baskerville Old Face"/>
      <w:sz w:val="26"/>
    </w:rPr>
  </w:style>
  <w:style w:type="paragraph" w:styleId="Rientrocorpodeltesto3">
    <w:name w:val="Body Text Indent 3"/>
    <w:basedOn w:val="Normale"/>
    <w:pPr>
      <w:spacing w:line="360" w:lineRule="auto"/>
      <w:ind w:left="170" w:hanging="170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magliocca\Dati%20applicazioni\Microsoft\Modelli\CartaIntestataSempli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CartaIntestataSemplice.dot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 Comunicazioni</vt:lpstr>
    </vt:vector>
  </TitlesOfParts>
  <Company>Facoltà di Giurisprudenza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Comunicazioni</dc:title>
  <dc:subject/>
  <dc:creator>f.magliocca</dc:creator>
  <cp:keywords/>
  <dc:description/>
  <cp:lastModifiedBy>gigi tateo</cp:lastModifiedBy>
  <cp:revision>3</cp:revision>
  <cp:lastPrinted>2012-07-03T10:29:00Z</cp:lastPrinted>
  <dcterms:created xsi:type="dcterms:W3CDTF">2019-10-11T10:36:00Z</dcterms:created>
  <dcterms:modified xsi:type="dcterms:W3CDTF">2019-10-11T10:36:00Z</dcterms:modified>
</cp:coreProperties>
</file>