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2141" w14:textId="77777777" w:rsidR="00226BF0" w:rsidRDefault="00226BF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6058F5B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4E59809B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5AA79F89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14:paraId="6BA033D1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</w:t>
      </w:r>
    </w:p>
    <w:p w14:paraId="7BF0CC16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 processi AQ della didattica</w:t>
      </w:r>
    </w:p>
    <w:p w14:paraId="5FD26F3C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14:paraId="27024BC2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1E2107BA" w14:textId="4DEBE738" w:rsidR="00226BF0" w:rsidRDefault="00226BF0" w:rsidP="009D2ACE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l’affidamento, mediante contratto di diritto privato a titolo retribuito, dell’incarico didattico relativo alla conduzione dell’insegnamento </w:t>
      </w:r>
      <w:r w:rsidR="009D2ACE">
        <w:rPr>
          <w:rFonts w:cs="Arial"/>
          <w:sz w:val="18"/>
          <w:szCs w:val="18"/>
        </w:rPr>
        <w:t xml:space="preserve">di </w:t>
      </w:r>
      <w:r w:rsidR="00647E3B">
        <w:rPr>
          <w:rFonts w:cs="Arial"/>
          <w:i/>
          <w:sz w:val="18"/>
          <w:szCs w:val="18"/>
        </w:rPr>
        <w:t>_______________________________________</w:t>
      </w:r>
      <w:r w:rsidR="009D2ACE">
        <w:rPr>
          <w:rFonts w:cs="Arial"/>
          <w:sz w:val="18"/>
          <w:szCs w:val="18"/>
        </w:rPr>
        <w:t xml:space="preserve"> del Corso di Laure</w:t>
      </w:r>
      <w:r w:rsidR="00312941">
        <w:rPr>
          <w:rFonts w:cs="Arial"/>
          <w:sz w:val="18"/>
          <w:szCs w:val="18"/>
        </w:rPr>
        <w:t>a</w:t>
      </w:r>
      <w:r w:rsidR="00647E3B">
        <w:rPr>
          <w:rFonts w:cs="Arial"/>
          <w:sz w:val="18"/>
          <w:szCs w:val="18"/>
        </w:rPr>
        <w:t>/Laurea Magistrale in____________________________________________________________________</w:t>
      </w:r>
      <w:r w:rsidR="009D2ACE">
        <w:rPr>
          <w:rFonts w:cs="Arial"/>
          <w:sz w:val="18"/>
          <w:szCs w:val="18"/>
        </w:rPr>
        <w:t>, previsto al II semestre dell’</w:t>
      </w:r>
      <w:proofErr w:type="spellStart"/>
      <w:r w:rsidR="009D2ACE">
        <w:rPr>
          <w:rFonts w:cs="Arial"/>
          <w:sz w:val="18"/>
          <w:szCs w:val="18"/>
        </w:rPr>
        <w:t>a.a</w:t>
      </w:r>
      <w:proofErr w:type="spellEnd"/>
      <w:r w:rsidR="009D2ACE">
        <w:rPr>
          <w:rFonts w:cs="Arial"/>
          <w:sz w:val="18"/>
          <w:szCs w:val="18"/>
        </w:rPr>
        <w:t>. 202</w:t>
      </w:r>
      <w:r w:rsidR="00B874AC">
        <w:rPr>
          <w:rFonts w:cs="Arial"/>
          <w:sz w:val="18"/>
          <w:szCs w:val="18"/>
        </w:rPr>
        <w:t>4</w:t>
      </w:r>
      <w:r w:rsidR="009D2ACE">
        <w:rPr>
          <w:rFonts w:cs="Arial"/>
          <w:sz w:val="18"/>
          <w:szCs w:val="18"/>
        </w:rPr>
        <w:t>/2</w:t>
      </w:r>
      <w:r w:rsidR="00B874AC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>.</w:t>
      </w:r>
    </w:p>
    <w:p w14:paraId="74323186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44A2E268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37D48C05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700C664B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26BD3A37" w14:textId="77777777" w:rsidR="00226BF0" w:rsidRDefault="00226B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14:paraId="446F2A45" w14:textId="77777777" w:rsidR="00226BF0" w:rsidRDefault="00226BF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 w14:paraId="68E4FDFE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E2F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E81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48B8EE3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D3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FC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6FBFB39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E8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73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0BB2305F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AEF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268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4C44F60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604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589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1CC9ED05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F29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4B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4681C961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1C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5C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D61ECBC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B4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7D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DE987FA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D7A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54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312487A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14:paraId="1F73552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269765B5" w14:textId="77777777" w:rsidR="00226BF0" w:rsidRDefault="00226BF0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14:paraId="192599B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528797FD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14:paraId="36DEA4D2" w14:textId="77777777"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 w14:paraId="37F1B5C6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2F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2C4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3DD5581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E5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82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17E1D129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9E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0C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21DF8AF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D21DFAB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78E91CB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14:paraId="237BD717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0F745A0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14:paraId="0936F4C7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1C592E1E" w14:textId="77777777"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14:paraId="244AF4BD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A9BC735" w14:textId="77777777"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14:paraId="75362035" w14:textId="77777777" w:rsidR="00226BF0" w:rsidRDefault="00226BF0">
      <w:pPr>
        <w:pStyle w:val="BodyText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14:paraId="387E76EF" w14:textId="77777777" w:rsidR="00226BF0" w:rsidRDefault="00226BF0">
      <w:pPr>
        <w:pStyle w:val="BodyText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6A57508" w14:textId="77777777" w:rsidR="00226BF0" w:rsidRDefault="00226BF0">
      <w:pPr>
        <w:pStyle w:val="BodyText21"/>
        <w:numPr>
          <w:ilvl w:val="0"/>
          <w:numId w:val="3"/>
        </w:numPr>
        <w:tabs>
          <w:tab w:val="clear" w:pos="144"/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un grado di parentela o affinità, fino al quarto grado compreso, e di non essere convivente con un professore o ricercatore appartenente al Dipartimento di Giurisprudenza ovvero con il Rettore, con il Direttore Generale o con un componente del </w:t>
      </w:r>
      <w:proofErr w:type="gramStart"/>
      <w:r>
        <w:rPr>
          <w:rFonts w:ascii="Arial" w:hAnsi="Arial" w:cs="Arial"/>
          <w:sz w:val="18"/>
          <w:szCs w:val="18"/>
        </w:rPr>
        <w:t>Consiglio di Amministrazione</w:t>
      </w:r>
      <w:proofErr w:type="gramEnd"/>
      <w:r>
        <w:rPr>
          <w:rFonts w:ascii="Arial" w:hAnsi="Arial" w:cs="Arial"/>
          <w:sz w:val="18"/>
          <w:szCs w:val="18"/>
        </w:rPr>
        <w:t xml:space="preserve"> dell’Università di Foggia;</w:t>
      </w:r>
    </w:p>
    <w:p w14:paraId="7487954F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077FD00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6631A1DE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191BBCAF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14:paraId="582242CA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35692895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1E46B6DF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19E23B37" w14:textId="77777777"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17067B49" w14:textId="77777777"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6EB44BE0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15CFBE99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5DCFAE8D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03682F31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4EE727B8" w14:textId="77777777" w:rsidR="00226BF0" w:rsidRDefault="00226BF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4EB8B2C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2B46DBD8" w14:textId="77777777"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14:paraId="586CC489" w14:textId="77777777" w:rsidR="00226BF0" w:rsidRDefault="00226BF0">
      <w:pPr>
        <w:pStyle w:val="Testodelblocco"/>
        <w:ind w:left="2700" w:right="-54" w:firstLine="0"/>
        <w:rPr>
          <w:sz w:val="18"/>
          <w:szCs w:val="18"/>
        </w:rPr>
      </w:pPr>
    </w:p>
    <w:p w14:paraId="5FBC9828" w14:textId="77777777"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61260EF2" w14:textId="77777777" w:rsidR="00226BF0" w:rsidRDefault="00226BF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14:paraId="0C1840A5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14:paraId="1974AE8B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2C58D19B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666DE93E" w14:textId="77777777"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14:paraId="2199E9BC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28A88E97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657300A8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07ED2A04" w14:textId="77777777"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aver presentato la richiesta di autorizzazione di cui allega copia;</w:t>
      </w:r>
    </w:p>
    <w:p w14:paraId="30718E08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0F6293B0" w14:textId="77777777" w:rsidR="00226BF0" w:rsidRDefault="00226BF0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14:paraId="53C8850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14:paraId="4EA533D1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04"/>
        <w:gridCol w:w="3156"/>
      </w:tblGrid>
      <w:tr w:rsidR="00226BF0" w14:paraId="4FB85BA2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89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EC77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26BF0" w14:paraId="2ECD8841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DD9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288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94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26BF0" w14:paraId="581F3517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FD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D6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26BF0" w14:paraId="243982B0" w14:textId="77777777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A34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4D5758E0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2AF97965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corredo </w:t>
      </w:r>
      <w:proofErr w:type="gramStart"/>
      <w:r>
        <w:rPr>
          <w:rFonts w:cs="Arial"/>
          <w:sz w:val="18"/>
          <w:szCs w:val="18"/>
        </w:rPr>
        <w:t>delle presente</w:t>
      </w:r>
      <w:proofErr w:type="gramEnd"/>
      <w:r>
        <w:rPr>
          <w:rFonts w:cs="Arial"/>
          <w:sz w:val="18"/>
          <w:szCs w:val="18"/>
        </w:rPr>
        <w:t xml:space="preserve"> domanda, si allega la seguente documentazione:</w:t>
      </w:r>
    </w:p>
    <w:p w14:paraId="3FB2E05F" w14:textId="77777777" w:rsidR="00226BF0" w:rsidRDefault="00226BF0">
      <w:pPr>
        <w:numPr>
          <w:ilvl w:val="0"/>
          <w:numId w:val="6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4C567DB1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14:paraId="2D20DFB2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curriculum vitae datato, debitamente sottoscritto e con l’esplicita indicazione che tutto quanto in esso dichiarato corrisponde a verità, ai sensi delle norme in materia di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dichiarazioni  sostitutive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 cui agli artt. 46 e seguenti del D.P.R. 28.12.2000, n. 445;</w:t>
      </w:r>
    </w:p>
    <w:p w14:paraId="613274D2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14:paraId="67B88F3A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14:paraId="2E5B9656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14:paraId="0AA33B29" w14:textId="77777777" w:rsidR="00226BF0" w:rsidRDefault="00226BF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3321462C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1E8DDB41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14:paraId="43211B37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665"/>
      </w:tblGrid>
      <w:tr w:rsidR="00226BF0" w14:paraId="3EC29D74" w14:textId="77777777">
        <w:trPr>
          <w:jc w:val="right"/>
        </w:trPr>
        <w:tc>
          <w:tcPr>
            <w:tcW w:w="3665" w:type="dxa"/>
          </w:tcPr>
          <w:p w14:paraId="681DD53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5B89565A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26BF0" w14:paraId="06368A6F" w14:textId="77777777">
        <w:trPr>
          <w:jc w:val="right"/>
        </w:trPr>
        <w:tc>
          <w:tcPr>
            <w:tcW w:w="3665" w:type="dxa"/>
          </w:tcPr>
          <w:p w14:paraId="4B1F2E0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5697267" w14:textId="77777777" w:rsidR="00226BF0" w:rsidRDefault="00226BF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6956CE74" w14:textId="77777777"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423B2DDA" w14:textId="77777777" w:rsidR="00226BF0" w:rsidRDefault="00226BF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14:paraId="735AEBBE" w14:textId="77777777" w:rsidR="00226BF0" w:rsidRDefault="00226BF0">
      <w:pPr>
        <w:tabs>
          <w:tab w:val="left" w:pos="3810"/>
        </w:tabs>
      </w:pPr>
      <w:r>
        <w:tab/>
      </w:r>
    </w:p>
    <w:sectPr w:rsidR="00226BF0">
      <w:headerReference w:type="default" r:id="rId7"/>
      <w:headerReference w:type="first" r:id="rId8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8B66" w14:textId="77777777" w:rsidR="009D21BA" w:rsidRDefault="009D21BA">
      <w:pPr>
        <w:spacing w:line="240" w:lineRule="auto"/>
      </w:pPr>
      <w:r>
        <w:separator/>
      </w:r>
    </w:p>
  </w:endnote>
  <w:endnote w:type="continuationSeparator" w:id="0">
    <w:p w14:paraId="66C2B079" w14:textId="77777777" w:rsidR="009D21BA" w:rsidRDefault="009D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3979" w14:textId="77777777" w:rsidR="009D21BA" w:rsidRDefault="009D21BA">
      <w:pPr>
        <w:spacing w:line="240" w:lineRule="auto"/>
      </w:pPr>
      <w:r>
        <w:separator/>
      </w:r>
    </w:p>
  </w:footnote>
  <w:footnote w:type="continuationSeparator" w:id="0">
    <w:p w14:paraId="3CF53DE3" w14:textId="77777777" w:rsidR="009D21BA" w:rsidRDefault="009D21BA">
      <w:pPr>
        <w:spacing w:line="240" w:lineRule="auto"/>
      </w:pPr>
      <w:r>
        <w:continuationSeparator/>
      </w:r>
    </w:p>
  </w:footnote>
  <w:footnote w:id="1">
    <w:p w14:paraId="611F2A9B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14:paraId="03B254F4" w14:textId="77777777" w:rsidR="00226BF0" w:rsidRDefault="00226B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DCDE" w14:textId="77777777" w:rsidR="00226BF0" w:rsidRDefault="00E17C4A">
    <w:r>
      <w:rPr>
        <w:noProof/>
      </w:rPr>
      <w:drawing>
        <wp:anchor distT="360045" distB="0" distL="360045" distR="360045" simplePos="0" relativeHeight="251652608" behindDoc="0" locked="0" layoutInCell="1" allowOverlap="1" wp14:anchorId="5C56E578" wp14:editId="0CAE1A84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Picture 29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A11D" w14:textId="77777777" w:rsidR="00226BF0" w:rsidRDefault="00E17C4A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E3BFF57" wp14:editId="2EBF67BA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2C811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U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Cx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g5MjFDMzk0NUUxRjM3MEY0M0IyQ0ZCNzgwNkUx&#10;MjM0IiB0aWZmOk9yaWVudGF0aW9uPSIxIiBleGlmOlBpeGVsWERpbWVuc2lvbj0iNzA5IiBleGlm&#10;OlBpeGVsWURpbWVuc2lvbj0iMjM2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DsAsUDAREAAhEBAxEB/90ABABZ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Xvfuvde9+691737r3Xvfuvde&#10;9+691737r3Xvfuvde9+691737r3Xvfuvde9+691737r3XTabHV9Pzf8A1/8Aivv3XuuPosv6bXGn&#10;/X/H+x9+6912unm3+F73v9OL35+nv3XuvLp50/4X+v8ATj6/4e/de65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G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gAAAABSZ2h0bG9uZwAAAO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DhkAAAABAAAA&#10;oAAAAGwAAAHgAADKgAAADf0AGAAB/9j/4AAQSkZJRgABAgAASABIAAD/7QAMQWRvYmVfQ00AAv/u&#10;AA5BZG9iZQBkgAAAAAH/2wCEAAwICAgJCAwJCQwRCwoLERUPDAwPFRgTExUTExgRDAwMDAwMEQwM&#10;DAwMDAwMDAwMDAwMDAwMDAwMDAwMDAwMDAwBDQsLDQ4NEA4OEBQODg4UFA4ODg4UEQwMDAwMEREM&#10;DAwMDAwRDAwMDAwMDAwMDAwMDAwMDAwMDAwMDAwMDAwMDP/AABEIAG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BSaWdodHM9Imh0dHA6Ly9ucy5hZG9i&#10;ZS5jb20veGFwLzEuMC9yaWdodHMvIiB4bWxuczpkYz0iaHR0cDovL3B1cmwub3JnL2RjL2VsZW1l&#10;bnRzLzEuMS8iIHhtbG5zOklwdGM0eG1wQ29yZT0iaHR0cDovL2lwdGMub3JnL3N0ZC9JcHRjNHht&#10;cENvcmUvMS4wL3htbG5zLy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BMzZGREEwMDc0RDY0&#10;RTU1NkI0RTczMUZFN0E5OTE3RiIgZXhpZjpQaXhlbFhEaW1lbnNpb249IjIzMyIgZXhpZjpQaXhl&#10;bFlEaW1lbnNpb249IjE1OC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QAAAAAAf/bAIQABgQEBAUEBgUFBgkGBQYJCwgGBggLDAoKCwoKDBAM&#10;DAwMDAwQDAwMDAwMDAwMDAwMDAwMDAwMDAwMDAwMDAwMDAEHBwcNDA0YEBAYFA4ODhQUDg4ODhQR&#10;DAwMDAwREQwMDAwMDBEMDAwMDAwMDAwMDAwMDAwMDAwMDAwMDAwMDAwM/8AAEQgAngDpAwERAAIR&#10;AQMRAf/dAAQAHv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FB0A1B" wp14:editId="5CBFAF3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7A077" w14:textId="77777777" w:rsidR="00226BF0" w:rsidRDefault="00226BF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5083972C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634B57B0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C6FD992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9FA9FB0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ECD0120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9B0E878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0A1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0667A077" w14:textId="77777777" w:rsidR="00226BF0" w:rsidRDefault="00226BF0">
                    <w:pPr>
                      <w:pStyle w:val="INFOPICCOLO8"/>
                      <w:rPr>
                        <w:b/>
                      </w:rPr>
                    </w:pPr>
                  </w:p>
                  <w:p w14:paraId="5083972C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634B57B0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C6FD992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9FA9FB0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2ECD0120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9B0E878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40B178C5" wp14:editId="7372E259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8CF3F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178C5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50F8CF3F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96266CC" wp14:editId="6F0E5A53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45CE" w14:textId="77777777"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266CC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783145CE" w14:textId="77777777"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4AC2787" wp14:editId="2B7525CF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8059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517B95B8" w14:textId="77777777" w:rsidR="00226BF0" w:rsidRDefault="00226BF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C2787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36CF8059" w14:textId="77777777" w:rsidR="00226BF0" w:rsidRDefault="00226BF0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517B95B8" w14:textId="77777777" w:rsidR="00226BF0" w:rsidRDefault="00226BF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383FC7" wp14:editId="30F39D5F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E5804" w14:textId="77777777"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3FC7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5EBE5804" w14:textId="77777777"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CE90474" wp14:editId="625C9FCB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7DD5E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90474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1E7DD5E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66B1DCB" wp14:editId="2662AF9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A0605" w14:textId="77777777" w:rsidR="00226BF0" w:rsidRDefault="00226BF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B1DCB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7F4A0605" w14:textId="77777777" w:rsidR="00226BF0" w:rsidRDefault="00226BF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2F617B5" wp14:editId="25F83FE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49EA" w14:textId="77777777" w:rsidR="00226BF0" w:rsidRDefault="00226BF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617B5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81F49EA" w14:textId="77777777" w:rsidR="00226BF0" w:rsidRDefault="00226BF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FB8C096" wp14:editId="2DC10665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B97C0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8C096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01FB97C0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051473">
    <w:abstractNumId w:val="0"/>
  </w:num>
  <w:num w:numId="2" w16cid:durableId="1017930373">
    <w:abstractNumId w:val="4"/>
  </w:num>
  <w:num w:numId="3" w16cid:durableId="1910768483">
    <w:abstractNumId w:val="1"/>
  </w:num>
  <w:num w:numId="4" w16cid:durableId="1453792813">
    <w:abstractNumId w:val="3"/>
  </w:num>
  <w:num w:numId="5" w16cid:durableId="339502072">
    <w:abstractNumId w:val="2"/>
  </w:num>
  <w:num w:numId="6" w16cid:durableId="272984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4A"/>
    <w:rsid w:val="000204CC"/>
    <w:rsid w:val="00027908"/>
    <w:rsid w:val="000361B7"/>
    <w:rsid w:val="000457F6"/>
    <w:rsid w:val="000602F3"/>
    <w:rsid w:val="0006396C"/>
    <w:rsid w:val="000662D6"/>
    <w:rsid w:val="0007536D"/>
    <w:rsid w:val="00096D27"/>
    <w:rsid w:val="000B2F32"/>
    <w:rsid w:val="000B37B6"/>
    <w:rsid w:val="000B39C6"/>
    <w:rsid w:val="000B6B78"/>
    <w:rsid w:val="000E2BDB"/>
    <w:rsid w:val="000E4E33"/>
    <w:rsid w:val="000F675B"/>
    <w:rsid w:val="000F7CF1"/>
    <w:rsid w:val="00173342"/>
    <w:rsid w:val="0017579D"/>
    <w:rsid w:val="001757BF"/>
    <w:rsid w:val="0018554E"/>
    <w:rsid w:val="0018623C"/>
    <w:rsid w:val="00186B9C"/>
    <w:rsid w:val="001910EC"/>
    <w:rsid w:val="001A11C0"/>
    <w:rsid w:val="001A4D4E"/>
    <w:rsid w:val="001B5F4A"/>
    <w:rsid w:val="00201A06"/>
    <w:rsid w:val="00203B6E"/>
    <w:rsid w:val="00206CC6"/>
    <w:rsid w:val="002103EA"/>
    <w:rsid w:val="002126F2"/>
    <w:rsid w:val="00213213"/>
    <w:rsid w:val="00215A3C"/>
    <w:rsid w:val="00226BF0"/>
    <w:rsid w:val="0024386E"/>
    <w:rsid w:val="002474AD"/>
    <w:rsid w:val="00281263"/>
    <w:rsid w:val="00281D51"/>
    <w:rsid w:val="0028653A"/>
    <w:rsid w:val="002A0BAB"/>
    <w:rsid w:val="002A7AAD"/>
    <w:rsid w:val="002B49E9"/>
    <w:rsid w:val="002D1B8A"/>
    <w:rsid w:val="002F73BB"/>
    <w:rsid w:val="003050AD"/>
    <w:rsid w:val="00312941"/>
    <w:rsid w:val="00314585"/>
    <w:rsid w:val="00317332"/>
    <w:rsid w:val="003225D0"/>
    <w:rsid w:val="00327E71"/>
    <w:rsid w:val="003368E9"/>
    <w:rsid w:val="00336FCB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23763"/>
    <w:rsid w:val="00431BEB"/>
    <w:rsid w:val="004336C9"/>
    <w:rsid w:val="00442AD0"/>
    <w:rsid w:val="004471CF"/>
    <w:rsid w:val="00452F9A"/>
    <w:rsid w:val="00460A60"/>
    <w:rsid w:val="00464C35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E66C9"/>
    <w:rsid w:val="005F6FD2"/>
    <w:rsid w:val="005F78FE"/>
    <w:rsid w:val="0063212E"/>
    <w:rsid w:val="006464CE"/>
    <w:rsid w:val="00647E3B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46F87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5028"/>
    <w:rsid w:val="008561F2"/>
    <w:rsid w:val="00861F5F"/>
    <w:rsid w:val="00862C69"/>
    <w:rsid w:val="008663BF"/>
    <w:rsid w:val="00881F99"/>
    <w:rsid w:val="0088215E"/>
    <w:rsid w:val="00887A74"/>
    <w:rsid w:val="0089163E"/>
    <w:rsid w:val="008C29AE"/>
    <w:rsid w:val="008D60AF"/>
    <w:rsid w:val="008E0DB7"/>
    <w:rsid w:val="008F0CCE"/>
    <w:rsid w:val="0090158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1BA"/>
    <w:rsid w:val="009D2A1B"/>
    <w:rsid w:val="009D2ACE"/>
    <w:rsid w:val="009E45B5"/>
    <w:rsid w:val="009E67A5"/>
    <w:rsid w:val="009F5486"/>
    <w:rsid w:val="00A05822"/>
    <w:rsid w:val="00A0760E"/>
    <w:rsid w:val="00A0789C"/>
    <w:rsid w:val="00A15773"/>
    <w:rsid w:val="00A2404D"/>
    <w:rsid w:val="00A265C0"/>
    <w:rsid w:val="00A27AA2"/>
    <w:rsid w:val="00A51F48"/>
    <w:rsid w:val="00A760C7"/>
    <w:rsid w:val="00A846CD"/>
    <w:rsid w:val="00A864F5"/>
    <w:rsid w:val="00AA1C35"/>
    <w:rsid w:val="00AE386D"/>
    <w:rsid w:val="00AE772B"/>
    <w:rsid w:val="00B12C19"/>
    <w:rsid w:val="00B46549"/>
    <w:rsid w:val="00B51CA1"/>
    <w:rsid w:val="00B82AEE"/>
    <w:rsid w:val="00B86432"/>
    <w:rsid w:val="00B874AC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A70A3"/>
    <w:rsid w:val="00DC4235"/>
    <w:rsid w:val="00DC58D1"/>
    <w:rsid w:val="00DE2F9A"/>
    <w:rsid w:val="00DE710A"/>
    <w:rsid w:val="00DF1CDB"/>
    <w:rsid w:val="00E01434"/>
    <w:rsid w:val="00E17C4A"/>
    <w:rsid w:val="00E30476"/>
    <w:rsid w:val="00ED4AC2"/>
    <w:rsid w:val="00ED5CAC"/>
    <w:rsid w:val="00F32B6A"/>
    <w:rsid w:val="00F50AB8"/>
    <w:rsid w:val="00F77AB1"/>
    <w:rsid w:val="00F83F2E"/>
    <w:rsid w:val="00F86A85"/>
    <w:rsid w:val="00F96CC0"/>
    <w:rsid w:val="00F970FE"/>
    <w:rsid w:val="00F97441"/>
    <w:rsid w:val="00FB1D08"/>
    <w:rsid w:val="0F6E2BD8"/>
    <w:rsid w:val="0FB55007"/>
    <w:rsid w:val="3E813589"/>
    <w:rsid w:val="711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236CC"/>
  <w15:chartTrackingRefBased/>
  <w15:docId w15:val="{3A33EFF7-F067-4D36-BF20-4E771B5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semiHidden="1"/>
    <w:lsdException w:name="footer" w:semiHidden="1"/>
    <w:lsdException w:name="caption" w:semiHidden="1" w:unhideWhenUsed="1" w:qFormat="1"/>
    <w:lsdException w:name="footnote reference" w:semiHidden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BodyTextIndent31">
    <w:name w:val="Body Text Indent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colo\Downloads\modello_domanda_Inglese%20avanz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modello_domanda_Inglese avanzato.dot</Template>
  <TotalTime>3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5152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l.mascolo</dc:creator>
  <cp:keywords/>
  <cp:lastModifiedBy>Maria Laura Mascolo</cp:lastModifiedBy>
  <cp:revision>7</cp:revision>
  <cp:lastPrinted>2013-06-07T07:03:00Z</cp:lastPrinted>
  <dcterms:created xsi:type="dcterms:W3CDTF">2023-02-09T17:05:00Z</dcterms:created>
  <dcterms:modified xsi:type="dcterms:W3CDTF">2024-10-04T08:56:00Z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53B5E8A20D224C9F80EAC9004E8387AC</vt:lpwstr>
  </property>
</Properties>
</file>