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82" w:rsidRPr="00CA1100" w:rsidRDefault="00607782" w:rsidP="00FF1138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ALLEGATO A</w:t>
      </w:r>
    </w:p>
    <w:p w:rsidR="00607782" w:rsidRDefault="00607782" w:rsidP="00CA1100">
      <w:pPr>
        <w:rPr>
          <w:rFonts w:ascii="Arial" w:hAnsi="Arial" w:cs="Arial"/>
        </w:rPr>
      </w:pPr>
    </w:p>
    <w:p w:rsidR="00607782" w:rsidRPr="00CA1100" w:rsidRDefault="00607782" w:rsidP="00CA1100">
      <w:pPr>
        <w:jc w:val="both"/>
        <w:rPr>
          <w:rFonts w:ascii="Arial" w:hAnsi="Arial" w:cs="Arial"/>
        </w:rPr>
      </w:pPr>
    </w:p>
    <w:p w:rsidR="00607782" w:rsidRDefault="00607782" w:rsidP="00FF11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 </w:t>
      </w:r>
      <w:r>
        <w:rPr>
          <w:rFonts w:ascii="Arial" w:hAnsi="Arial" w:cs="Arial"/>
          <w:b/>
        </w:rPr>
        <w:tab/>
        <w:t>Direttore</w:t>
      </w:r>
    </w:p>
    <w:p w:rsidR="00607782" w:rsidRDefault="00607782" w:rsidP="00FF11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Dipartimento di Giurisprudenza</w:t>
      </w:r>
    </w:p>
    <w:p w:rsidR="00607782" w:rsidRDefault="00607782" w:rsidP="00FF11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SEDE</w:t>
      </w:r>
    </w:p>
    <w:p w:rsidR="00607782" w:rsidRDefault="00607782" w:rsidP="00FF1138">
      <w:pPr>
        <w:jc w:val="both"/>
        <w:rPr>
          <w:rFonts w:ascii="Arial" w:hAnsi="Arial" w:cs="Arial"/>
          <w:b/>
        </w:rPr>
      </w:pPr>
    </w:p>
    <w:p w:rsidR="00607782" w:rsidRDefault="00607782" w:rsidP="00FF1138">
      <w:pPr>
        <w:jc w:val="both"/>
        <w:rPr>
          <w:rFonts w:ascii="Arial" w:hAnsi="Arial" w:cs="Arial"/>
          <w:b/>
        </w:rPr>
      </w:pPr>
    </w:p>
    <w:p w:rsidR="00607782" w:rsidRPr="00FF1138" w:rsidRDefault="00607782" w:rsidP="00FF1138">
      <w:pPr>
        <w:jc w:val="both"/>
        <w:rPr>
          <w:rFonts w:ascii="Arial" w:hAnsi="Arial" w:cs="Arial"/>
          <w:b/>
        </w:rPr>
      </w:pPr>
      <w:r w:rsidRPr="00FF1138">
        <w:rPr>
          <w:rFonts w:ascii="Arial" w:hAnsi="Arial" w:cs="Arial"/>
          <w:b/>
        </w:rPr>
        <w:t>Oggetto: domanda di partecipazione al corso</w:t>
      </w:r>
      <w:r>
        <w:rPr>
          <w:rFonts w:ascii="Arial" w:hAnsi="Arial" w:cs="Arial"/>
          <w:b/>
        </w:rPr>
        <w:t xml:space="preserve"> intensivo “Esperto in Grafologia Forense”</w:t>
      </w:r>
      <w:r w:rsidRPr="00FF1138">
        <w:rPr>
          <w:rFonts w:ascii="Arial" w:hAnsi="Arial" w:cs="Arial"/>
          <w:b/>
        </w:rPr>
        <w:t>.</w:t>
      </w:r>
    </w:p>
    <w:p w:rsidR="00607782" w:rsidRPr="00FF1138" w:rsidRDefault="00607782" w:rsidP="00FF1138">
      <w:pPr>
        <w:jc w:val="both"/>
        <w:rPr>
          <w:rFonts w:ascii="Arial" w:hAnsi="Arial" w:cs="Arial"/>
        </w:rPr>
      </w:pPr>
    </w:p>
    <w:p w:rsidR="00607782" w:rsidRDefault="00607782" w:rsidP="00A913F3">
      <w:pPr>
        <w:rPr>
          <w:rFonts w:ascii="Arial" w:hAnsi="Arial" w:cs="Arial"/>
        </w:rPr>
      </w:pPr>
      <w:r w:rsidRPr="00A913F3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A913F3">
        <w:rPr>
          <w:rFonts w:ascii="Arial" w:hAnsi="Arial" w:cs="Arial"/>
        </w:rPr>
        <w:t xml:space="preserve"> sottoscritto/a ……</w:t>
      </w:r>
      <w:r>
        <w:rPr>
          <w:rFonts w:ascii="Arial" w:hAnsi="Arial" w:cs="Arial"/>
        </w:rPr>
        <w:t>…………..………………………………………………………………….</w:t>
      </w:r>
    </w:p>
    <w:p w:rsidR="00607782" w:rsidRDefault="00607782" w:rsidP="00A913F3">
      <w:pPr>
        <w:rPr>
          <w:rFonts w:ascii="Arial" w:hAnsi="Arial" w:cs="Arial"/>
        </w:rPr>
      </w:pPr>
      <w:r>
        <w:rPr>
          <w:rFonts w:ascii="Arial" w:hAnsi="Arial" w:cs="Arial"/>
        </w:rPr>
        <w:t>nato/a ________________il __________________e residente in ____________________,</w:t>
      </w:r>
    </w:p>
    <w:p w:rsidR="00607782" w:rsidRPr="00A913F3" w:rsidRDefault="00607782" w:rsidP="00A913F3">
      <w:pPr>
        <w:rPr>
          <w:rFonts w:ascii="Arial" w:hAnsi="Arial" w:cs="Arial"/>
        </w:rPr>
      </w:pPr>
      <w:r>
        <w:rPr>
          <w:rFonts w:ascii="Arial" w:hAnsi="Arial" w:cs="Arial"/>
        </w:rPr>
        <w:t>numero di matricola</w:t>
      </w:r>
      <w:r w:rsidRPr="00A913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…………………. e-mail …………………………………………………….</w:t>
      </w:r>
    </w:p>
    <w:p w:rsidR="00607782" w:rsidRDefault="00607782" w:rsidP="00FF1138">
      <w:pPr>
        <w:jc w:val="both"/>
        <w:rPr>
          <w:rFonts w:ascii="Arial" w:hAnsi="Arial" w:cs="Arial"/>
        </w:rPr>
      </w:pPr>
    </w:p>
    <w:p w:rsidR="00607782" w:rsidRPr="00FF1138" w:rsidRDefault="00607782" w:rsidP="00FF1138">
      <w:pPr>
        <w:jc w:val="center"/>
        <w:rPr>
          <w:rFonts w:ascii="Arial" w:hAnsi="Arial" w:cs="Arial"/>
          <w:b/>
        </w:rPr>
      </w:pPr>
      <w:r w:rsidRPr="00FF1138">
        <w:rPr>
          <w:rFonts w:ascii="Arial" w:hAnsi="Arial" w:cs="Arial"/>
          <w:b/>
        </w:rPr>
        <w:t>CHIEDE</w:t>
      </w:r>
    </w:p>
    <w:p w:rsidR="00607782" w:rsidRDefault="00607782" w:rsidP="00FF1138">
      <w:pPr>
        <w:jc w:val="center"/>
        <w:rPr>
          <w:rFonts w:ascii="Arial" w:hAnsi="Arial" w:cs="Arial"/>
        </w:rPr>
      </w:pPr>
    </w:p>
    <w:p w:rsidR="00607782" w:rsidRDefault="00607782" w:rsidP="00FF1138">
      <w:pPr>
        <w:jc w:val="both"/>
        <w:rPr>
          <w:rFonts w:ascii="Arial" w:hAnsi="Arial" w:cs="Arial"/>
        </w:rPr>
      </w:pPr>
      <w:r w:rsidRPr="00FF1138">
        <w:rPr>
          <w:rFonts w:ascii="Arial" w:hAnsi="Arial" w:cs="Arial"/>
        </w:rPr>
        <w:t>di essere ammesso</w:t>
      </w:r>
      <w:r>
        <w:rPr>
          <w:rFonts w:ascii="Arial" w:hAnsi="Arial" w:cs="Arial"/>
        </w:rPr>
        <w:t>/a</w:t>
      </w:r>
      <w:r w:rsidRPr="00FF1138">
        <w:rPr>
          <w:rFonts w:ascii="Arial" w:hAnsi="Arial" w:cs="Arial"/>
        </w:rPr>
        <w:t xml:space="preserve"> alla selezione pubblica per titoli per la partecipazione al corso di cui all’oggetto. A tal fine, ai sensi degli artt. 46 e 47 del D.P.R 445/2000 e consapevole delle sanzioni penali, nel caso di dichiarazioni non veritiere e falsità negli atti, richiamate dall’art. 76 D</w:t>
      </w:r>
      <w:r>
        <w:rPr>
          <w:rFonts w:ascii="Arial" w:hAnsi="Arial" w:cs="Arial"/>
        </w:rPr>
        <w:t>.P.R. 445 del 28.12.2000.</w:t>
      </w:r>
    </w:p>
    <w:p w:rsidR="00607782" w:rsidRDefault="00607782" w:rsidP="00FF1138">
      <w:pPr>
        <w:jc w:val="both"/>
        <w:rPr>
          <w:rFonts w:ascii="Arial" w:hAnsi="Arial" w:cs="Arial"/>
        </w:rPr>
      </w:pPr>
    </w:p>
    <w:p w:rsidR="00607782" w:rsidRPr="00FF1138" w:rsidRDefault="00607782" w:rsidP="00FF1138">
      <w:pPr>
        <w:jc w:val="center"/>
        <w:rPr>
          <w:rFonts w:ascii="Arial" w:hAnsi="Arial" w:cs="Arial"/>
          <w:b/>
        </w:rPr>
      </w:pPr>
      <w:r w:rsidRPr="00FF1138">
        <w:rPr>
          <w:rFonts w:ascii="Arial" w:hAnsi="Arial" w:cs="Arial"/>
          <w:b/>
        </w:rPr>
        <w:t xml:space="preserve">DICHIARA </w:t>
      </w:r>
      <w:r>
        <w:rPr>
          <w:rFonts w:ascii="Arial" w:hAnsi="Arial" w:cs="Arial"/>
          <w:b/>
        </w:rPr>
        <w:t xml:space="preserve">SOTTO </w:t>
      </w:r>
      <w:smartTag w:uri="urn:schemas-microsoft-com:office:smarttags" w:element="PersonName">
        <w:smartTagPr>
          <w:attr w:name="ProductID" w:val="LA PROPRIA RESPONSABILITÀ"/>
        </w:smartTagPr>
        <w:r>
          <w:rPr>
            <w:rFonts w:ascii="Arial" w:hAnsi="Arial" w:cs="Arial"/>
            <w:b/>
          </w:rPr>
          <w:t>LA PROPRIA RESPONSABILITÀ</w:t>
        </w:r>
      </w:smartTag>
      <w:bookmarkStart w:id="0" w:name="_GoBack"/>
      <w:bookmarkEnd w:id="0"/>
    </w:p>
    <w:p w:rsidR="00607782" w:rsidRDefault="00607782" w:rsidP="00FF1138">
      <w:pPr>
        <w:jc w:val="both"/>
        <w:rPr>
          <w:rFonts w:ascii="Arial" w:hAnsi="Arial" w:cs="Arial"/>
        </w:rPr>
      </w:pPr>
    </w:p>
    <w:p w:rsidR="00607782" w:rsidRDefault="00607782" w:rsidP="00D43AFF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43AFF">
        <w:rPr>
          <w:rFonts w:ascii="Arial" w:hAnsi="Arial" w:cs="Arial"/>
        </w:rPr>
        <w:t>di essere iscritto al corso di laurea in “Scienze Investigative” presso l’Università di Foggia;</w:t>
      </w:r>
    </w:p>
    <w:p w:rsidR="00607782" w:rsidRDefault="00607782" w:rsidP="00D43AFF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43AFF">
        <w:rPr>
          <w:rFonts w:ascii="Arial" w:hAnsi="Arial" w:cs="Arial"/>
        </w:rPr>
        <w:t>di essere in possesso dei requisiti minimi di partecipazione di cui all’art.</w:t>
      </w:r>
      <w:r>
        <w:rPr>
          <w:rFonts w:ascii="Arial" w:hAnsi="Arial" w:cs="Arial"/>
        </w:rPr>
        <w:t xml:space="preserve"> </w:t>
      </w:r>
      <w:r w:rsidRPr="00D43AFF">
        <w:rPr>
          <w:rFonts w:ascii="Arial" w:hAnsi="Arial" w:cs="Arial"/>
        </w:rPr>
        <w:t>3 del bando;</w:t>
      </w:r>
    </w:p>
    <w:p w:rsidR="00607782" w:rsidRDefault="00607782" w:rsidP="00D43AFF">
      <w:pPr>
        <w:pStyle w:val="ListParagraph"/>
        <w:numPr>
          <w:ilvl w:val="0"/>
          <w:numId w:val="7"/>
        </w:numPr>
        <w:ind w:left="284" w:hanging="284"/>
        <w:jc w:val="both"/>
        <w:rPr>
          <w:rFonts w:ascii="Arial" w:hAnsi="Arial" w:cs="Arial"/>
        </w:rPr>
      </w:pPr>
      <w:r w:rsidRPr="00D43AFF">
        <w:rPr>
          <w:rFonts w:ascii="Arial" w:hAnsi="Arial" w:cs="Arial"/>
        </w:rPr>
        <w:t>di avere superato</w:t>
      </w:r>
      <w:r>
        <w:rPr>
          <w:rFonts w:ascii="Arial" w:hAnsi="Arial" w:cs="Arial"/>
        </w:rPr>
        <w:t>,</w:t>
      </w:r>
      <w:r>
        <w:t xml:space="preserve"> </w:t>
      </w:r>
      <w:r w:rsidRPr="00D43AFF">
        <w:rPr>
          <w:rFonts w:ascii="Arial" w:hAnsi="Arial" w:cs="Arial"/>
        </w:rPr>
        <w:t xml:space="preserve">al momento della presentazione della domanda di partecipazione, i seguenti </w:t>
      </w:r>
      <w:r w:rsidRPr="00D43AFF">
        <w:rPr>
          <w:rFonts w:ascii="Arial" w:hAnsi="Arial" w:cs="Arial"/>
          <w:b/>
        </w:rPr>
        <w:t>esami</w:t>
      </w:r>
      <w:r>
        <w:rPr>
          <w:rFonts w:ascii="Arial" w:hAnsi="Arial" w:cs="Arial"/>
          <w:b/>
        </w:rPr>
        <w:t>, con le seguenti votazioni</w:t>
      </w:r>
      <w:r w:rsidRPr="00D43AFF">
        <w:rPr>
          <w:rFonts w:ascii="Arial" w:hAnsi="Arial" w:cs="Arial"/>
        </w:rPr>
        <w:t>:</w:t>
      </w:r>
    </w:p>
    <w:p w:rsidR="00607782" w:rsidRDefault="00607782" w:rsidP="00DC03A6">
      <w:pPr>
        <w:pStyle w:val="ListParagraph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6"/>
        <w:gridCol w:w="4886"/>
      </w:tblGrid>
      <w:tr w:rsidR="00607782" w:rsidTr="00EF7CF9">
        <w:tc>
          <w:tcPr>
            <w:tcW w:w="4886" w:type="dxa"/>
          </w:tcPr>
          <w:p w:rsidR="00607782" w:rsidRPr="00EF7CF9" w:rsidRDefault="00607782" w:rsidP="00EF7CF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EF7CF9">
              <w:rPr>
                <w:rFonts w:ascii="Arial" w:hAnsi="Arial" w:cs="Arial"/>
              </w:rPr>
              <w:t>Esami</w:t>
            </w:r>
          </w:p>
        </w:tc>
        <w:tc>
          <w:tcPr>
            <w:tcW w:w="4886" w:type="dxa"/>
          </w:tcPr>
          <w:p w:rsidR="00607782" w:rsidRPr="00EF7CF9" w:rsidRDefault="00607782" w:rsidP="00EF7CF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EF7CF9">
              <w:rPr>
                <w:rFonts w:ascii="Arial" w:hAnsi="Arial" w:cs="Arial"/>
              </w:rPr>
              <w:t>Votazione</w:t>
            </w:r>
          </w:p>
        </w:tc>
      </w:tr>
      <w:tr w:rsidR="00607782" w:rsidTr="00EF7CF9">
        <w:tc>
          <w:tcPr>
            <w:tcW w:w="4886" w:type="dxa"/>
          </w:tcPr>
          <w:p w:rsidR="00607782" w:rsidRPr="00EF7CF9" w:rsidRDefault="00607782" w:rsidP="00EF7CF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607782" w:rsidRPr="00EF7CF9" w:rsidRDefault="00607782" w:rsidP="00EF7CF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07782" w:rsidTr="00EF7CF9">
        <w:tc>
          <w:tcPr>
            <w:tcW w:w="4886" w:type="dxa"/>
          </w:tcPr>
          <w:p w:rsidR="00607782" w:rsidRPr="00EF7CF9" w:rsidRDefault="00607782" w:rsidP="00EF7CF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607782" w:rsidRPr="00EF7CF9" w:rsidRDefault="00607782" w:rsidP="00EF7CF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07782" w:rsidTr="00EF7CF9">
        <w:tc>
          <w:tcPr>
            <w:tcW w:w="4886" w:type="dxa"/>
          </w:tcPr>
          <w:p w:rsidR="00607782" w:rsidRPr="00EF7CF9" w:rsidRDefault="00607782" w:rsidP="00EF7CF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607782" w:rsidRPr="00EF7CF9" w:rsidRDefault="00607782" w:rsidP="00EF7CF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07782" w:rsidTr="00EF7CF9">
        <w:tc>
          <w:tcPr>
            <w:tcW w:w="4886" w:type="dxa"/>
          </w:tcPr>
          <w:p w:rsidR="00607782" w:rsidRPr="00EF7CF9" w:rsidRDefault="00607782" w:rsidP="00EF7CF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:rsidR="00607782" w:rsidRPr="00EF7CF9" w:rsidRDefault="00607782" w:rsidP="00EF7CF9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607782" w:rsidRDefault="00607782" w:rsidP="00DC03A6">
      <w:pPr>
        <w:pStyle w:val="ListParagraph"/>
        <w:jc w:val="both"/>
        <w:rPr>
          <w:rFonts w:ascii="Arial" w:hAnsi="Arial" w:cs="Arial"/>
        </w:rPr>
      </w:pPr>
    </w:p>
    <w:p w:rsidR="00607782" w:rsidRDefault="00607782" w:rsidP="00D43AFF">
      <w:pPr>
        <w:ind w:firstLine="284"/>
        <w:jc w:val="both"/>
        <w:rPr>
          <w:rFonts w:ascii="Arial" w:hAnsi="Arial" w:cs="Arial"/>
        </w:rPr>
      </w:pPr>
    </w:p>
    <w:p w:rsidR="00607782" w:rsidRPr="003D5802" w:rsidRDefault="00607782" w:rsidP="003D5802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3D5802">
        <w:rPr>
          <w:rFonts w:ascii="Arial" w:hAnsi="Arial" w:cs="Arial"/>
        </w:rPr>
        <w:t>di avere una invalidità pari o superiore al 66% e a tal fine allega copia del verbale di invalidità rilasciato dalla ASL.</w:t>
      </w:r>
    </w:p>
    <w:p w:rsidR="00607782" w:rsidRPr="003D5802" w:rsidRDefault="00607782" w:rsidP="003D5802">
      <w:pPr>
        <w:pStyle w:val="ListParagraph"/>
        <w:ind w:left="0"/>
        <w:jc w:val="both"/>
        <w:rPr>
          <w:rFonts w:ascii="Arial" w:hAnsi="Arial" w:cs="Arial"/>
        </w:rPr>
      </w:pPr>
    </w:p>
    <w:p w:rsidR="00607782" w:rsidRPr="00D43AFF" w:rsidRDefault="00607782" w:rsidP="00DC03A6">
      <w:pPr>
        <w:pStyle w:val="ListParagraph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D43AFF">
        <w:rPr>
          <w:rFonts w:ascii="Arial" w:hAnsi="Arial" w:cs="Arial"/>
          <w:b/>
        </w:rPr>
        <w:t>llega documento di identità</w:t>
      </w:r>
    </w:p>
    <w:p w:rsidR="00607782" w:rsidRDefault="00607782" w:rsidP="00FF1138">
      <w:pPr>
        <w:jc w:val="both"/>
        <w:rPr>
          <w:rFonts w:ascii="Arial" w:hAnsi="Arial" w:cs="Arial"/>
        </w:rPr>
      </w:pPr>
    </w:p>
    <w:p w:rsidR="00607782" w:rsidRDefault="00607782" w:rsidP="00FF11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Data, ___/___/_____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fede</w:t>
      </w:r>
    </w:p>
    <w:p w:rsidR="00607782" w:rsidRPr="00FF1138" w:rsidRDefault="00607782" w:rsidP="00FF1138">
      <w:pPr>
        <w:jc w:val="both"/>
        <w:rPr>
          <w:rFonts w:ascii="Arial" w:hAnsi="Arial" w:cs="Arial"/>
        </w:rPr>
      </w:pPr>
    </w:p>
    <w:sectPr w:rsidR="00607782" w:rsidRPr="00FF1138" w:rsidSect="00827CEE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82" w:rsidRDefault="00607782" w:rsidP="00E53810">
      <w:r>
        <w:separator/>
      </w:r>
    </w:p>
  </w:endnote>
  <w:endnote w:type="continuationSeparator" w:id="0">
    <w:p w:rsidR="00607782" w:rsidRDefault="00607782" w:rsidP="00E5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82" w:rsidRDefault="00607782" w:rsidP="00E53810">
      <w:r>
        <w:separator/>
      </w:r>
    </w:p>
  </w:footnote>
  <w:footnote w:type="continuationSeparator" w:id="0">
    <w:p w:rsidR="00607782" w:rsidRDefault="00607782" w:rsidP="00E53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2" w:rsidRDefault="00607782" w:rsidP="00E53810">
    <w:pPr>
      <w:pStyle w:val="Header"/>
      <w:tabs>
        <w:tab w:val="clear" w:pos="9638"/>
        <w:tab w:val="left" w:pos="927"/>
        <w:tab w:val="left" w:pos="608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709"/>
    <w:multiLevelType w:val="hybridMultilevel"/>
    <w:tmpl w:val="C7B4F948"/>
    <w:lvl w:ilvl="0" w:tplc="D0587D26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B5BBC"/>
    <w:multiLevelType w:val="hybridMultilevel"/>
    <w:tmpl w:val="28CC83CA"/>
    <w:lvl w:ilvl="0" w:tplc="F7C0346A">
      <w:numFmt w:val="bullet"/>
      <w:lvlText w:val="-"/>
      <w:lvlJc w:val="left"/>
      <w:pPr>
        <w:ind w:left="720" w:hanging="360"/>
      </w:pPr>
      <w:rPr>
        <w:rFonts w:ascii="Arial" w:eastAsia="MS Minng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31979"/>
    <w:multiLevelType w:val="hybridMultilevel"/>
    <w:tmpl w:val="E16A3DA8"/>
    <w:lvl w:ilvl="0" w:tplc="DC46EAB2"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eastAsia="MS Mincho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E4F83"/>
    <w:multiLevelType w:val="hybridMultilevel"/>
    <w:tmpl w:val="39969B2C"/>
    <w:lvl w:ilvl="0" w:tplc="7F22DD56">
      <w:start w:val="1"/>
      <w:numFmt w:val="bullet"/>
      <w:lvlText w:val="□"/>
      <w:lvlJc w:val="left"/>
      <w:pPr>
        <w:ind w:left="780" w:hanging="360"/>
      </w:pPr>
      <w:rPr>
        <w:rFonts w:ascii="Garamond" w:hAnsi="Garamond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012214"/>
    <w:multiLevelType w:val="hybridMultilevel"/>
    <w:tmpl w:val="18CE1A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43667"/>
    <w:multiLevelType w:val="hybridMultilevel"/>
    <w:tmpl w:val="908CEA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F7F8F"/>
    <w:multiLevelType w:val="hybridMultilevel"/>
    <w:tmpl w:val="D3B683E4"/>
    <w:lvl w:ilvl="0" w:tplc="34341790">
      <w:start w:val="1"/>
      <w:numFmt w:val="bullet"/>
      <w:lvlText w:val="-"/>
      <w:lvlJc w:val="left"/>
      <w:pPr>
        <w:ind w:left="780" w:hanging="360"/>
      </w:pPr>
      <w:rPr>
        <w:rFonts w:ascii="Arial" w:eastAsia="MS Minng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05E3B3C"/>
    <w:multiLevelType w:val="hybridMultilevel"/>
    <w:tmpl w:val="A5B6BBE2"/>
    <w:lvl w:ilvl="0" w:tplc="3BC68362">
      <w:numFmt w:val="bullet"/>
      <w:lvlText w:val="-"/>
      <w:lvlJc w:val="left"/>
      <w:pPr>
        <w:ind w:left="720" w:hanging="360"/>
      </w:pPr>
      <w:rPr>
        <w:rFonts w:ascii="Arial" w:eastAsia="MS Minng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14F71"/>
    <w:multiLevelType w:val="hybridMultilevel"/>
    <w:tmpl w:val="4202C7C4"/>
    <w:lvl w:ilvl="0" w:tplc="34341790">
      <w:start w:val="1"/>
      <w:numFmt w:val="bullet"/>
      <w:lvlText w:val="-"/>
      <w:lvlJc w:val="left"/>
      <w:pPr>
        <w:ind w:left="720" w:hanging="360"/>
      </w:pPr>
      <w:rPr>
        <w:rFonts w:ascii="Arial" w:eastAsia="MS Minng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810"/>
    <w:rsid w:val="000C46ED"/>
    <w:rsid w:val="001370BF"/>
    <w:rsid w:val="001747A6"/>
    <w:rsid w:val="00267FCC"/>
    <w:rsid w:val="00273F39"/>
    <w:rsid w:val="00274EFB"/>
    <w:rsid w:val="00281FDF"/>
    <w:rsid w:val="0037436B"/>
    <w:rsid w:val="003D5802"/>
    <w:rsid w:val="004C6396"/>
    <w:rsid w:val="005468AA"/>
    <w:rsid w:val="005F7D02"/>
    <w:rsid w:val="00607782"/>
    <w:rsid w:val="00615F4D"/>
    <w:rsid w:val="00711B56"/>
    <w:rsid w:val="007A17F2"/>
    <w:rsid w:val="00827CEE"/>
    <w:rsid w:val="008D00F7"/>
    <w:rsid w:val="008D1212"/>
    <w:rsid w:val="0090000E"/>
    <w:rsid w:val="00A057AE"/>
    <w:rsid w:val="00A913F3"/>
    <w:rsid w:val="00B36321"/>
    <w:rsid w:val="00B55611"/>
    <w:rsid w:val="00C27445"/>
    <w:rsid w:val="00C47982"/>
    <w:rsid w:val="00CA1100"/>
    <w:rsid w:val="00CF3A40"/>
    <w:rsid w:val="00D43AFF"/>
    <w:rsid w:val="00D61604"/>
    <w:rsid w:val="00D9180D"/>
    <w:rsid w:val="00D93C4F"/>
    <w:rsid w:val="00DC03A6"/>
    <w:rsid w:val="00E53810"/>
    <w:rsid w:val="00EF7CF9"/>
    <w:rsid w:val="00F5660C"/>
    <w:rsid w:val="00F64DD8"/>
    <w:rsid w:val="00F959D2"/>
    <w:rsid w:val="00F97026"/>
    <w:rsid w:val="00FF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E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381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38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5381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381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5381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810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E538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D121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057A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5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3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253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3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187</Words>
  <Characters>1066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Luigi Tateo</dc:creator>
  <cp:keywords/>
  <dc:description/>
  <cp:lastModifiedBy>m.panunzio</cp:lastModifiedBy>
  <cp:revision>7</cp:revision>
  <cp:lastPrinted>2017-02-23T14:27:00Z</cp:lastPrinted>
  <dcterms:created xsi:type="dcterms:W3CDTF">2017-02-23T14:27:00Z</dcterms:created>
  <dcterms:modified xsi:type="dcterms:W3CDTF">2017-02-28T11:22:00Z</dcterms:modified>
</cp:coreProperties>
</file>